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16" w:rsidRDefault="001003E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  <w:bookmarkStart w:id="0" w:name="_GoBack"/>
      <w:bookmarkEnd w:id="0"/>
    </w:p>
    <w:p w:rsidR="00B26116" w:rsidRDefault="001003E1">
      <w:pPr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山东省</w:t>
      </w:r>
      <w:r>
        <w:rPr>
          <w:rFonts w:ascii="方正小标宋简体" w:eastAsia="方正小标宋简体" w:hAnsi="黑体" w:cs="方正小标宋简体"/>
          <w:sz w:val="44"/>
          <w:szCs w:val="44"/>
        </w:rPr>
        <w:t>技术创新中心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推荐汇总表</w:t>
      </w:r>
    </w:p>
    <w:p w:rsidR="00B26116" w:rsidRDefault="00B26116">
      <w:pPr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</w:p>
    <w:p w:rsidR="00B26116" w:rsidRDefault="001003E1">
      <w:pPr>
        <w:rPr>
          <w:rFonts w:ascii="仿宋_GB2312" w:eastAsia="仿宋_GB2312" w:hAnsi="华文中宋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主管部门（盖章）：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          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填报日期：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399"/>
        <w:gridCol w:w="2268"/>
        <w:gridCol w:w="2410"/>
        <w:gridCol w:w="1984"/>
        <w:gridCol w:w="1985"/>
        <w:gridCol w:w="3118"/>
      </w:tblGrid>
      <w:tr w:rsidR="00B26116">
        <w:trPr>
          <w:trHeight w:val="8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16" w:rsidRDefault="001003E1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16" w:rsidRDefault="001003E1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拟建</w:t>
            </w: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中心名称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16" w:rsidRDefault="001003E1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/>
                <w:sz w:val="28"/>
                <w:szCs w:val="28"/>
              </w:rPr>
              <w:t>建设</w:t>
            </w: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方向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16" w:rsidRDefault="001003E1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牵头建设单位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16" w:rsidRDefault="001003E1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16" w:rsidRDefault="001003E1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sz w:val="28"/>
                <w:szCs w:val="28"/>
              </w:rPr>
              <w:t>共建单位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16" w:rsidRDefault="001003E1">
            <w:pPr>
              <w:jc w:val="center"/>
              <w:rPr>
                <w:rFonts w:ascii="华文中宋" w:eastAsia="华文中宋" w:hAnsi="华文中宋" w:cs="Times New Roman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szCs w:val="21"/>
              </w:rPr>
              <w:t>若</w:t>
            </w:r>
            <w:r>
              <w:rPr>
                <w:rFonts w:ascii="华文中宋" w:eastAsia="华文中宋" w:hAnsi="华文中宋" w:cs="Times New Roman"/>
                <w:szCs w:val="21"/>
              </w:rPr>
              <w:t>现为</w:t>
            </w:r>
            <w:r>
              <w:rPr>
                <w:rFonts w:ascii="华文中宋" w:eastAsia="华文中宋" w:hAnsi="华文中宋" w:cs="Times New Roman" w:hint="eastAsia"/>
                <w:szCs w:val="21"/>
              </w:rPr>
              <w:t>山东</w:t>
            </w:r>
            <w:r>
              <w:rPr>
                <w:rFonts w:ascii="华文中宋" w:eastAsia="华文中宋" w:hAnsi="华文中宋" w:cs="Times New Roman"/>
                <w:szCs w:val="21"/>
              </w:rPr>
              <w:t>省示范工程技术研究中心、</w:t>
            </w:r>
            <w:r>
              <w:rPr>
                <w:rFonts w:ascii="华文中宋" w:eastAsia="华文中宋" w:hAnsi="华文中宋" w:cs="Times New Roman" w:hint="eastAsia"/>
                <w:szCs w:val="21"/>
              </w:rPr>
              <w:t>山东</w:t>
            </w:r>
            <w:r>
              <w:rPr>
                <w:rFonts w:ascii="华文中宋" w:eastAsia="华文中宋" w:hAnsi="华文中宋" w:cs="Times New Roman"/>
                <w:szCs w:val="21"/>
              </w:rPr>
              <w:t>省工程技术研究中心</w:t>
            </w:r>
            <w:r>
              <w:rPr>
                <w:rFonts w:ascii="华文中宋" w:eastAsia="华文中宋" w:hAnsi="华文中宋" w:cs="Times New Roman" w:hint="eastAsia"/>
                <w:szCs w:val="21"/>
              </w:rPr>
              <w:t>，</w:t>
            </w:r>
            <w:r>
              <w:rPr>
                <w:rFonts w:ascii="华文中宋" w:eastAsia="华文中宋" w:hAnsi="华文中宋" w:cs="Times New Roman"/>
                <w:szCs w:val="21"/>
              </w:rPr>
              <w:t>请注明</w:t>
            </w:r>
          </w:p>
        </w:tc>
      </w:tr>
      <w:tr w:rsidR="00B26116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  <w:tr w:rsidR="00B26116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  <w:tr w:rsidR="00B26116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  <w:tr w:rsidR="00B26116">
        <w:trPr>
          <w:trHeight w:val="6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  <w:tr w:rsidR="00B26116">
        <w:trPr>
          <w:trHeight w:val="6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  <w:tr w:rsidR="00B26116">
        <w:trPr>
          <w:trHeight w:val="6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16" w:rsidRDefault="00B26116">
            <w:pPr>
              <w:jc w:val="center"/>
              <w:rPr>
                <w:rFonts w:ascii="华文中宋" w:eastAsia="华文中宋" w:hAnsi="华文中宋" w:cs="Times New Roman"/>
                <w:sz w:val="28"/>
                <w:szCs w:val="28"/>
              </w:rPr>
            </w:pPr>
          </w:p>
        </w:tc>
      </w:tr>
    </w:tbl>
    <w:p w:rsidR="00B26116" w:rsidRDefault="00B26116"/>
    <w:sectPr w:rsidR="00B2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BB1D78"/>
    <w:rsid w:val="001003E1"/>
    <w:rsid w:val="00185D18"/>
    <w:rsid w:val="004E284C"/>
    <w:rsid w:val="006D35A1"/>
    <w:rsid w:val="00B26116"/>
    <w:rsid w:val="00F550E4"/>
    <w:rsid w:val="0A034F22"/>
    <w:rsid w:val="25BB1D78"/>
    <w:rsid w:val="6D535020"/>
    <w:rsid w:val="77C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4FC335-3A4F-41CC-BFBD-6A0E573F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吉他里的阳光</dc:creator>
  <cp:lastModifiedBy>lenovo</cp:lastModifiedBy>
  <cp:revision>5</cp:revision>
  <dcterms:created xsi:type="dcterms:W3CDTF">2020-11-11T02:20:00Z</dcterms:created>
  <dcterms:modified xsi:type="dcterms:W3CDTF">2020-11-19T10:10:00Z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